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8F5A">
      <w:pPr>
        <w:widowControl/>
        <w:autoSpaceDE w:val="0"/>
        <w:autoSpaceDN w:val="0"/>
        <w:ind w:left="31680" w:hanging="640" w:hangingChars="200"/>
        <w:textAlignment w:val="bottom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 w14:paraId="7EA2454B"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b/>
          <w:bCs/>
          <w:sz w:val="44"/>
          <w:szCs w:val="44"/>
        </w:rPr>
      </w:pPr>
    </w:p>
    <w:p w14:paraId="6EF73CEE"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企业研发项目</w:t>
      </w:r>
      <w:r>
        <w:rPr>
          <w:rFonts w:hint="eastAsia" w:cs="宋体"/>
          <w:b/>
          <w:bCs/>
          <w:sz w:val="44"/>
          <w:szCs w:val="44"/>
          <w:lang w:eastAsia="zh-CN"/>
        </w:rPr>
        <w:t>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839"/>
        <w:gridCol w:w="1306"/>
        <w:gridCol w:w="1274"/>
        <w:gridCol w:w="337"/>
        <w:gridCol w:w="931"/>
        <w:gridCol w:w="1268"/>
      </w:tblGrid>
      <w:tr w14:paraId="7141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 w14:paraId="100E03E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 w14:paraId="34DE5F9A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2"/>
            <w:vAlign w:val="center"/>
          </w:tcPr>
          <w:p w14:paraId="69FDDD24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 w14:paraId="0C1D6320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纳税人识别号</w:t>
            </w:r>
            <w:r>
              <w:rPr>
                <w:color w:val="auto"/>
              </w:rPr>
              <w:t>/</w:t>
            </w: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 w14:paraId="41B340BB"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 w14:paraId="3152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 w14:paraId="6E99307C"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 w14:paraId="2F1EF36B"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2"/>
            <w:vAlign w:val="center"/>
          </w:tcPr>
          <w:p w14:paraId="31603DB6"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696CEAA5"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 w14:paraId="31DBECA8"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 w14:paraId="4251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 w14:paraId="3448C0DD"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 w14:paraId="66472D7D"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 w14:paraId="69AC81B9"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 w14:paraId="4E04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 w14:paraId="575276E1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2"/>
            <w:vAlign w:val="center"/>
          </w:tcPr>
          <w:p w14:paraId="1C942165"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 w14:paraId="6340DA00"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 w14:paraId="5A9FF8E8"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 w14:paraId="4719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 w14:paraId="04F5D71B"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通讯</w:t>
            </w:r>
            <w:r>
              <w:rPr>
                <w:rFonts w:hint="eastAsia" w:cs="宋体"/>
                <w:color w:val="auto"/>
              </w:rPr>
              <w:t>地址</w:t>
            </w:r>
          </w:p>
        </w:tc>
        <w:tc>
          <w:tcPr>
            <w:tcW w:w="7955" w:type="dxa"/>
            <w:gridSpan w:val="6"/>
            <w:vAlign w:val="center"/>
          </w:tcPr>
          <w:p w14:paraId="4C149E43"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 w14:paraId="1ABFB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 w14:paraId="64114A13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2839" w:type="dxa"/>
            <w:vAlign w:val="center"/>
          </w:tcPr>
          <w:p w14:paraId="7FB27DD2"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306" w:type="dxa"/>
            <w:vAlign w:val="center"/>
          </w:tcPr>
          <w:p w14:paraId="18E19D49"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 w14:paraId="17A141F7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274" w:type="dxa"/>
            <w:vAlign w:val="center"/>
          </w:tcPr>
          <w:p w14:paraId="6D7BF61A"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 w14:paraId="1A381E07"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1268" w:type="dxa"/>
            <w:gridSpan w:val="2"/>
            <w:vAlign w:val="center"/>
          </w:tcPr>
          <w:p w14:paraId="73BD8AB4">
            <w:pPr>
              <w:jc w:val="center"/>
              <w:rPr>
                <w:rFonts w:hint="eastAsia" w:cs="宋体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2023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年度研发费用（元）</w:t>
            </w:r>
          </w:p>
        </w:tc>
        <w:tc>
          <w:tcPr>
            <w:tcW w:w="1268" w:type="dxa"/>
            <w:vAlign w:val="center"/>
          </w:tcPr>
          <w:p w14:paraId="14E70C7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其中：自主研发费用</w:t>
            </w: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（元）</w:t>
            </w:r>
          </w:p>
        </w:tc>
      </w:tr>
      <w:tr w14:paraId="7547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 w14:paraId="4CE4985D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</w:p>
        </w:tc>
        <w:tc>
          <w:tcPr>
            <w:tcW w:w="2839" w:type="dxa"/>
            <w:vAlign w:val="center"/>
          </w:tcPr>
          <w:p w14:paraId="2ED259F9"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34A4102E"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 w14:paraId="1FA60AF1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 w14:paraId="16756C1E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 w14:paraId="66C7176E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 w14:paraId="0AC7161C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14305E81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71A5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 w14:paraId="7F12F178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</w:t>
            </w:r>
          </w:p>
        </w:tc>
        <w:tc>
          <w:tcPr>
            <w:tcW w:w="2839" w:type="dxa"/>
            <w:vAlign w:val="center"/>
          </w:tcPr>
          <w:p w14:paraId="1399A33A"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09660552"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 w14:paraId="06A70A60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 w14:paraId="214416A1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 w14:paraId="2E0D2214"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 w14:paraId="1C2F659B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73DE6CBE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3C84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 w14:paraId="7F640E87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</w:t>
            </w:r>
          </w:p>
        </w:tc>
        <w:tc>
          <w:tcPr>
            <w:tcW w:w="2839" w:type="dxa"/>
            <w:vAlign w:val="center"/>
          </w:tcPr>
          <w:p w14:paraId="776BD3AA">
            <w:pPr>
              <w:jc w:val="center"/>
              <w:rPr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3512E584">
            <w:pPr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74" w:type="dxa"/>
            <w:vAlign w:val="center"/>
          </w:tcPr>
          <w:p w14:paraId="339574D8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 w14:paraId="29C27670"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 w14:paraId="1D69E460">
            <w:pPr>
              <w:rPr>
                <w:rFonts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268" w:type="dxa"/>
            <w:gridSpan w:val="2"/>
            <w:vAlign w:val="center"/>
          </w:tcPr>
          <w:p w14:paraId="170D6AD7">
            <w:pPr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2DC8F72A">
            <w:pPr>
              <w:rPr>
                <w:rFonts w:hint="eastAsia" w:ascii="宋体" w:hAnsi="宋体" w:cs="宋体"/>
                <w:color w:val="auto"/>
              </w:rPr>
            </w:pPr>
          </w:p>
        </w:tc>
      </w:tr>
      <w:tr w14:paraId="15F5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 w14:paraId="59C068D4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……</w:t>
            </w:r>
          </w:p>
        </w:tc>
        <w:tc>
          <w:tcPr>
            <w:tcW w:w="2839" w:type="dxa"/>
            <w:vAlign w:val="center"/>
          </w:tcPr>
          <w:p w14:paraId="2516218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0410DE9E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 w14:paraId="6AF05828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8613D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40E1D424">
            <w:pPr>
              <w:jc w:val="center"/>
              <w:rPr>
                <w:rFonts w:cs="Times New Roman"/>
                <w:color w:val="auto"/>
              </w:rPr>
            </w:pPr>
          </w:p>
        </w:tc>
      </w:tr>
      <w:tr w14:paraId="4962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 w14:paraId="1F35DEFB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 w14:paraId="3F76E9A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20076258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 w14:paraId="320B7FE7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D8ED974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32DC42C7">
            <w:pPr>
              <w:jc w:val="center"/>
              <w:rPr>
                <w:rFonts w:cs="Times New Roman"/>
                <w:color w:val="auto"/>
              </w:rPr>
            </w:pPr>
          </w:p>
        </w:tc>
      </w:tr>
      <w:tr w14:paraId="60A8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 w14:paraId="6F16E06A"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839" w:type="dxa"/>
            <w:vAlign w:val="center"/>
          </w:tcPr>
          <w:p w14:paraId="26696153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06" w:type="dxa"/>
            <w:vAlign w:val="center"/>
          </w:tcPr>
          <w:p w14:paraId="1B639BD4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74" w:type="dxa"/>
            <w:vAlign w:val="center"/>
          </w:tcPr>
          <w:p w14:paraId="48C337A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FDADA1C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38F43F5E">
            <w:pPr>
              <w:jc w:val="center"/>
              <w:rPr>
                <w:rFonts w:cs="Times New Roman"/>
                <w:color w:val="auto"/>
              </w:rPr>
            </w:pPr>
          </w:p>
        </w:tc>
      </w:tr>
      <w:tr w14:paraId="7BCDB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8" w:type="dxa"/>
            <w:gridSpan w:val="4"/>
            <w:vAlign w:val="center"/>
          </w:tcPr>
          <w:p w14:paraId="54A96CEF">
            <w:pPr>
              <w:jc w:val="right"/>
              <w:rPr>
                <w:rFonts w:hint="eastAsia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合计</w:t>
            </w:r>
          </w:p>
        </w:tc>
        <w:tc>
          <w:tcPr>
            <w:tcW w:w="1268" w:type="dxa"/>
            <w:gridSpan w:val="2"/>
            <w:vAlign w:val="center"/>
          </w:tcPr>
          <w:p w14:paraId="5D8848AB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5A3F1612">
            <w:pPr>
              <w:jc w:val="center"/>
              <w:rPr>
                <w:rFonts w:cs="Times New Roman"/>
                <w:color w:val="auto"/>
              </w:rPr>
            </w:pPr>
          </w:p>
        </w:tc>
      </w:tr>
      <w:tr w14:paraId="206FF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394" w:type="dxa"/>
            <w:gridSpan w:val="7"/>
            <w:vAlign w:val="center"/>
          </w:tcPr>
          <w:p w14:paraId="60467AB3">
            <w:pPr>
              <w:widowControl/>
              <w:autoSpaceDE w:val="0"/>
              <w:autoSpaceDN w:val="0"/>
              <w:textAlignment w:val="bottom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说明：本表格可根据项目数自行增加</w:t>
            </w:r>
            <w:r>
              <w:rPr>
                <w:rFonts w:hint="eastAsia" w:cs="宋体"/>
                <w:color w:val="auto"/>
                <w:lang w:eastAsia="zh-CN"/>
              </w:rPr>
              <w:t>、</w:t>
            </w:r>
            <w:r>
              <w:rPr>
                <w:rFonts w:hint="eastAsia" w:cs="宋体"/>
                <w:color w:val="auto"/>
                <w:lang w:val="en-US" w:eastAsia="zh-CN"/>
              </w:rPr>
              <w:t>减少。</w:t>
            </w:r>
          </w:p>
        </w:tc>
      </w:tr>
    </w:tbl>
    <w:p w14:paraId="57E4CAAD">
      <w:pPr>
        <w:widowControl/>
        <w:autoSpaceDE w:val="0"/>
        <w:autoSpaceDN w:val="0"/>
        <w:textAlignment w:val="bottom"/>
        <w:rPr>
          <w:rFonts w:cs="Times New Roman"/>
        </w:rPr>
      </w:pPr>
    </w:p>
    <w:p w14:paraId="79FA3E9A">
      <w:pPr>
        <w:widowControl/>
        <w:autoSpaceDE w:val="0"/>
        <w:autoSpaceDN w:val="0"/>
        <w:textAlignment w:val="bottom"/>
        <w:rPr>
          <w:rFonts w:cs="Times New Roman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Y0NGQ4MzI2NTkzZjJhZDIxNzhlODBiNDMzMDg5ZWUifQ=="/>
  </w:docVars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29276AB"/>
    <w:rsid w:val="041A1EBF"/>
    <w:rsid w:val="07085457"/>
    <w:rsid w:val="08E00D71"/>
    <w:rsid w:val="09C87B69"/>
    <w:rsid w:val="0AB2036F"/>
    <w:rsid w:val="0AE52653"/>
    <w:rsid w:val="0B974A36"/>
    <w:rsid w:val="0CF61800"/>
    <w:rsid w:val="0FD829A7"/>
    <w:rsid w:val="11113368"/>
    <w:rsid w:val="117A765A"/>
    <w:rsid w:val="130328DB"/>
    <w:rsid w:val="1319069E"/>
    <w:rsid w:val="14CA54CA"/>
    <w:rsid w:val="1513220B"/>
    <w:rsid w:val="1521430D"/>
    <w:rsid w:val="16CF25BB"/>
    <w:rsid w:val="17020D5C"/>
    <w:rsid w:val="17AB01D5"/>
    <w:rsid w:val="17C14E49"/>
    <w:rsid w:val="19A62627"/>
    <w:rsid w:val="19B43EFD"/>
    <w:rsid w:val="1B1F1607"/>
    <w:rsid w:val="1C8F5870"/>
    <w:rsid w:val="1D0D48AA"/>
    <w:rsid w:val="1DC3377C"/>
    <w:rsid w:val="1E885E1F"/>
    <w:rsid w:val="20102020"/>
    <w:rsid w:val="212D414E"/>
    <w:rsid w:val="21EF78C9"/>
    <w:rsid w:val="22807764"/>
    <w:rsid w:val="24B232D1"/>
    <w:rsid w:val="25202B28"/>
    <w:rsid w:val="260567BD"/>
    <w:rsid w:val="27414305"/>
    <w:rsid w:val="27853660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715F1D"/>
    <w:rsid w:val="3B2004C2"/>
    <w:rsid w:val="3C074627"/>
    <w:rsid w:val="3D612A3B"/>
    <w:rsid w:val="3E160570"/>
    <w:rsid w:val="3EE50B8B"/>
    <w:rsid w:val="43D41199"/>
    <w:rsid w:val="49586079"/>
    <w:rsid w:val="4B5F5C88"/>
    <w:rsid w:val="4D4A56CA"/>
    <w:rsid w:val="4D6B6F78"/>
    <w:rsid w:val="4DC71E66"/>
    <w:rsid w:val="50016839"/>
    <w:rsid w:val="51614A29"/>
    <w:rsid w:val="52D34E7E"/>
    <w:rsid w:val="53665E7D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F3E050E"/>
    <w:rsid w:val="613111AF"/>
    <w:rsid w:val="624247DF"/>
    <w:rsid w:val="632B5BF2"/>
    <w:rsid w:val="65443B4D"/>
    <w:rsid w:val="66B21E4F"/>
    <w:rsid w:val="67583B6C"/>
    <w:rsid w:val="675F4850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semiHidden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99"/>
    <w:rPr>
      <w:b/>
      <w:bCs/>
    </w:rPr>
  </w:style>
  <w:style w:type="character" w:styleId="11">
    <w:name w:val="page number"/>
    <w:basedOn w:val="9"/>
    <w:autoRedefine/>
    <w:qFormat/>
    <w:uiPriority w:val="99"/>
  </w:style>
  <w:style w:type="character" w:styleId="12">
    <w:name w:val="FollowedHyperlink"/>
    <w:basedOn w:val="9"/>
    <w:autoRedefine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autoRedefine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autoRedefine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autoRedefine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autoRedefine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autoRedefine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231</Words>
  <Characters>261</Characters>
  <Lines>0</Lines>
  <Paragraphs>0</Paragraphs>
  <TotalTime>1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Lee</cp:lastModifiedBy>
  <dcterms:modified xsi:type="dcterms:W3CDTF">2024-12-18T03:27:56Z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F6AD43ACC1C840B498CF8803FE28CB64</vt:lpwstr>
  </property>
</Properties>
</file>